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625C3" w14:textId="24C115D4" w:rsidR="00864253" w:rsidRPr="00457CE0" w:rsidRDefault="00864253" w:rsidP="00864253">
      <w:pPr>
        <w:autoSpaceDE w:val="0"/>
        <w:autoSpaceDN w:val="0"/>
        <w:adjustRightInd w:val="0"/>
        <w:ind w:firstLine="3"/>
        <w:jc w:val="right"/>
        <w:rPr>
          <w:rFonts w:ascii="Arial" w:hAnsi="Arial" w:cs="Arial"/>
          <w:sz w:val="16"/>
          <w:szCs w:val="16"/>
        </w:rPr>
      </w:pPr>
      <w:r w:rsidRPr="00457CE0">
        <w:rPr>
          <w:rFonts w:ascii="Arial" w:hAnsi="Arial" w:cs="Arial"/>
          <w:sz w:val="16"/>
          <w:szCs w:val="16"/>
        </w:rPr>
        <w:t xml:space="preserve">Załącznik nr </w:t>
      </w:r>
      <w:r w:rsidR="00F057BC">
        <w:rPr>
          <w:rFonts w:ascii="Arial" w:hAnsi="Arial" w:cs="Arial"/>
          <w:sz w:val="16"/>
          <w:szCs w:val="16"/>
        </w:rPr>
        <w:t>2</w:t>
      </w:r>
      <w:r w:rsidR="00457CE0" w:rsidRPr="00457CE0">
        <w:rPr>
          <w:rFonts w:ascii="Arial" w:hAnsi="Arial" w:cs="Arial"/>
          <w:sz w:val="16"/>
          <w:szCs w:val="16"/>
        </w:rPr>
        <w:t xml:space="preserve"> do Ogłoszenia o konkursie</w:t>
      </w:r>
    </w:p>
    <w:p w14:paraId="21C1E1F5" w14:textId="77777777" w:rsidR="00457CE0" w:rsidRPr="00864253" w:rsidRDefault="00457CE0" w:rsidP="00864253">
      <w:pPr>
        <w:autoSpaceDE w:val="0"/>
        <w:autoSpaceDN w:val="0"/>
        <w:adjustRightInd w:val="0"/>
        <w:ind w:firstLine="3"/>
        <w:jc w:val="right"/>
        <w:rPr>
          <w:rFonts w:ascii="Arial" w:hAnsi="Arial" w:cs="Arial"/>
          <w:sz w:val="18"/>
          <w:szCs w:val="18"/>
        </w:rPr>
      </w:pPr>
    </w:p>
    <w:p w14:paraId="6E5422A5" w14:textId="77777777" w:rsidR="00864253" w:rsidRDefault="00864253" w:rsidP="00864253">
      <w:pPr>
        <w:autoSpaceDE w:val="0"/>
        <w:autoSpaceDN w:val="0"/>
        <w:adjustRightInd w:val="0"/>
        <w:ind w:firstLine="3"/>
        <w:jc w:val="right"/>
        <w:rPr>
          <w:rFonts w:ascii="Arial" w:hAnsi="Arial" w:cs="Arial"/>
          <w:sz w:val="21"/>
          <w:szCs w:val="21"/>
        </w:rPr>
      </w:pPr>
    </w:p>
    <w:p w14:paraId="30BFA6C7" w14:textId="77777777" w:rsidR="00807B60" w:rsidRDefault="00F167A1" w:rsidP="00807B60">
      <w:pPr>
        <w:jc w:val="right"/>
        <w:rPr>
          <w:rFonts w:ascii="Arial" w:hAnsi="Arial" w:cs="Arial"/>
          <w:sz w:val="18"/>
          <w:szCs w:val="18"/>
          <w:lang w:eastAsia="en-US"/>
        </w:rPr>
      </w:pPr>
      <w:r w:rsidRPr="00F167A1">
        <w:rPr>
          <w:rFonts w:ascii="Arial" w:hAnsi="Arial" w:cs="Arial"/>
          <w:sz w:val="18"/>
          <w:szCs w:val="18"/>
          <w:lang w:eastAsia="en-US"/>
        </w:rPr>
        <w:t>……………………………..………………</w:t>
      </w:r>
    </w:p>
    <w:p w14:paraId="2DDBEADA" w14:textId="442F52DD" w:rsidR="00807B60" w:rsidRDefault="00807B60" w:rsidP="00807B60">
      <w:pPr>
        <w:ind w:left="6804"/>
        <w:rPr>
          <w:rFonts w:ascii="Arial" w:hAnsi="Arial" w:cs="Arial"/>
          <w:sz w:val="18"/>
          <w:szCs w:val="18"/>
          <w:lang w:eastAsia="en-US"/>
        </w:rPr>
      </w:pPr>
      <w:r w:rsidRPr="008D77E8">
        <w:rPr>
          <w:rFonts w:ascii="Arial" w:hAnsi="Arial" w:cs="Arial"/>
          <w:sz w:val="16"/>
          <w:szCs w:val="16"/>
          <w:lang w:eastAsia="en-US"/>
        </w:rPr>
        <w:t>(miejsc</w:t>
      </w:r>
      <w:r>
        <w:rPr>
          <w:rFonts w:ascii="Arial" w:hAnsi="Arial" w:cs="Arial"/>
          <w:sz w:val="16"/>
          <w:szCs w:val="16"/>
          <w:lang w:eastAsia="en-US"/>
        </w:rPr>
        <w:t>owość</w:t>
      </w:r>
      <w:r w:rsidRPr="008D77E8">
        <w:rPr>
          <w:rFonts w:ascii="Arial" w:hAnsi="Arial" w:cs="Arial"/>
          <w:sz w:val="16"/>
          <w:szCs w:val="16"/>
          <w:lang w:eastAsia="en-US"/>
        </w:rPr>
        <w:t xml:space="preserve"> i data)</w:t>
      </w:r>
    </w:p>
    <w:p w14:paraId="3EFE6A5F" w14:textId="7C746167" w:rsidR="00F167A1" w:rsidRPr="00F167A1" w:rsidRDefault="00CA44F4" w:rsidP="00807B60">
      <w:p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="00F167A1" w:rsidRPr="00F167A1">
        <w:rPr>
          <w:rFonts w:ascii="Arial" w:hAnsi="Arial" w:cs="Arial"/>
          <w:sz w:val="18"/>
          <w:szCs w:val="18"/>
          <w:lang w:eastAsia="en-US"/>
        </w:rPr>
        <w:t>………</w:t>
      </w:r>
      <w:r w:rsidR="00807B60">
        <w:rPr>
          <w:rFonts w:ascii="Arial" w:hAnsi="Arial" w:cs="Arial"/>
          <w:sz w:val="18"/>
          <w:szCs w:val="18"/>
          <w:lang w:eastAsia="en-US"/>
        </w:rPr>
        <w:t>…………………..</w:t>
      </w:r>
      <w:r w:rsidR="00F167A1" w:rsidRPr="00F167A1">
        <w:rPr>
          <w:rFonts w:ascii="Arial" w:hAnsi="Arial" w:cs="Arial"/>
          <w:sz w:val="18"/>
          <w:szCs w:val="18"/>
          <w:lang w:eastAsia="en-US"/>
        </w:rPr>
        <w:t>……………………..</w:t>
      </w:r>
    </w:p>
    <w:p w14:paraId="414393B5" w14:textId="155247CC" w:rsidR="00F167A1" w:rsidRPr="008D77E8" w:rsidRDefault="00F167A1" w:rsidP="00807B60">
      <w:pPr>
        <w:ind w:left="1134"/>
        <w:rPr>
          <w:rFonts w:ascii="Arial" w:hAnsi="Arial" w:cs="Arial"/>
          <w:sz w:val="16"/>
          <w:szCs w:val="16"/>
          <w:lang w:eastAsia="en-US"/>
        </w:rPr>
      </w:pPr>
      <w:r w:rsidRPr="00F167A1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8D77E8">
        <w:rPr>
          <w:rFonts w:ascii="Arial" w:hAnsi="Arial" w:cs="Arial"/>
          <w:sz w:val="16"/>
          <w:szCs w:val="16"/>
          <w:lang w:eastAsia="en-US"/>
        </w:rPr>
        <w:t>(imię i nazwisko)</w:t>
      </w:r>
      <w:r w:rsidR="00CA44F4" w:rsidRPr="008D77E8">
        <w:rPr>
          <w:rFonts w:ascii="Arial" w:hAnsi="Arial" w:cs="Arial"/>
          <w:sz w:val="16"/>
          <w:szCs w:val="16"/>
          <w:lang w:eastAsia="en-US"/>
        </w:rPr>
        <w:t xml:space="preserve">                                                                                                 </w:t>
      </w:r>
      <w:r w:rsidR="006D5BE7" w:rsidRPr="008D77E8">
        <w:rPr>
          <w:rFonts w:ascii="Arial" w:hAnsi="Arial" w:cs="Arial"/>
          <w:sz w:val="16"/>
          <w:szCs w:val="16"/>
          <w:lang w:eastAsia="en-US"/>
        </w:rPr>
        <w:t xml:space="preserve">        </w:t>
      </w:r>
      <w:r w:rsidR="008D77E8">
        <w:rPr>
          <w:rFonts w:ascii="Arial" w:hAnsi="Arial" w:cs="Arial"/>
          <w:sz w:val="16"/>
          <w:szCs w:val="16"/>
          <w:lang w:eastAsia="en-US"/>
        </w:rPr>
        <w:t xml:space="preserve">       </w:t>
      </w:r>
    </w:p>
    <w:p w14:paraId="58864E62" w14:textId="77777777" w:rsidR="00F167A1" w:rsidRPr="00F167A1" w:rsidRDefault="00F167A1" w:rsidP="00F167A1">
      <w:pPr>
        <w:rPr>
          <w:rFonts w:ascii="Arial" w:hAnsi="Arial" w:cs="Arial"/>
          <w:sz w:val="21"/>
          <w:szCs w:val="21"/>
          <w:lang w:eastAsia="en-US"/>
        </w:rPr>
      </w:pPr>
    </w:p>
    <w:p w14:paraId="3379F851" w14:textId="77777777" w:rsidR="00F167A1" w:rsidRPr="00F167A1" w:rsidRDefault="00F167A1" w:rsidP="00F167A1">
      <w:pPr>
        <w:rPr>
          <w:rFonts w:ascii="Arial" w:hAnsi="Arial" w:cs="Arial"/>
          <w:sz w:val="21"/>
          <w:szCs w:val="21"/>
          <w:lang w:eastAsia="en-US"/>
        </w:rPr>
      </w:pPr>
      <w:r w:rsidRPr="00F167A1">
        <w:rPr>
          <w:rFonts w:ascii="Arial" w:hAnsi="Arial" w:cs="Arial"/>
          <w:sz w:val="21"/>
          <w:szCs w:val="21"/>
          <w:lang w:eastAsia="en-US"/>
        </w:rPr>
        <w:t xml:space="preserve">            </w:t>
      </w:r>
    </w:p>
    <w:p w14:paraId="4AC56ADF" w14:textId="58774CA2" w:rsidR="00807B60" w:rsidRDefault="00807B60" w:rsidP="00807B60">
      <w:pPr>
        <w:spacing w:line="268" w:lineRule="exact"/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Oświadczenie</w:t>
      </w:r>
    </w:p>
    <w:p w14:paraId="693818C9" w14:textId="48C0211B" w:rsidR="007273F3" w:rsidRPr="00ED64FB" w:rsidRDefault="00807B60" w:rsidP="00807B60">
      <w:pPr>
        <w:spacing w:line="268" w:lineRule="exact"/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o zapoznaniu się z i</w:t>
      </w:r>
      <w:r w:rsidR="007273F3" w:rsidRPr="00ED64FB">
        <w:rPr>
          <w:rFonts w:ascii="Arial" w:hAnsi="Arial" w:cs="Arial"/>
          <w:b/>
          <w:sz w:val="20"/>
          <w:szCs w:val="20"/>
          <w:lang w:eastAsia="en-US"/>
        </w:rPr>
        <w:t>nformacj</w:t>
      </w:r>
      <w:r>
        <w:rPr>
          <w:rFonts w:ascii="Arial" w:hAnsi="Arial" w:cs="Arial"/>
          <w:b/>
          <w:sz w:val="20"/>
          <w:szCs w:val="20"/>
          <w:lang w:eastAsia="en-US"/>
        </w:rPr>
        <w:t>ami</w:t>
      </w:r>
      <w:r w:rsidR="007273F3" w:rsidRPr="00ED64FB">
        <w:rPr>
          <w:rFonts w:ascii="Arial" w:hAnsi="Arial" w:cs="Arial"/>
          <w:b/>
          <w:sz w:val="20"/>
          <w:szCs w:val="20"/>
          <w:lang w:eastAsia="en-US"/>
        </w:rPr>
        <w:t xml:space="preserve"> dotycząc</w:t>
      </w:r>
      <w:r>
        <w:rPr>
          <w:rFonts w:ascii="Arial" w:hAnsi="Arial" w:cs="Arial"/>
          <w:b/>
          <w:sz w:val="20"/>
          <w:szCs w:val="20"/>
          <w:lang w:eastAsia="en-US"/>
        </w:rPr>
        <w:t>ymi</w:t>
      </w:r>
      <w:r w:rsidR="007273F3" w:rsidRPr="00ED64FB">
        <w:rPr>
          <w:rFonts w:ascii="Arial" w:hAnsi="Arial" w:cs="Arial"/>
          <w:b/>
          <w:sz w:val="20"/>
          <w:szCs w:val="20"/>
          <w:lang w:eastAsia="en-US"/>
        </w:rPr>
        <w:t xml:space="preserve"> przetwarzania danych osobowych</w:t>
      </w:r>
    </w:p>
    <w:p w14:paraId="06FC9D4F" w14:textId="77777777" w:rsidR="00807B60" w:rsidRDefault="00807B60" w:rsidP="00684358">
      <w:pPr>
        <w:spacing w:line="268" w:lineRule="exact"/>
        <w:jc w:val="both"/>
        <w:rPr>
          <w:rFonts w:ascii="Arial" w:hAnsi="Arial" w:cs="Arial"/>
          <w:sz w:val="18"/>
          <w:szCs w:val="18"/>
        </w:rPr>
      </w:pPr>
    </w:p>
    <w:p w14:paraId="38ED5DAC" w14:textId="626653BF" w:rsidR="00807B60" w:rsidRDefault="00807B60" w:rsidP="00684358">
      <w:pPr>
        <w:spacing w:line="268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iż znana jest mi treść poniższych informacji dotyczących przetwarzania danych osobowych:</w:t>
      </w:r>
    </w:p>
    <w:p w14:paraId="5CA93802" w14:textId="77777777" w:rsidR="00807B60" w:rsidRDefault="00807B60" w:rsidP="00684358">
      <w:pPr>
        <w:spacing w:line="268" w:lineRule="exact"/>
        <w:jc w:val="both"/>
        <w:rPr>
          <w:rFonts w:ascii="Arial" w:hAnsi="Arial" w:cs="Arial"/>
          <w:sz w:val="18"/>
          <w:szCs w:val="18"/>
        </w:rPr>
      </w:pPr>
    </w:p>
    <w:p w14:paraId="281BBD4C" w14:textId="0DC2D89C" w:rsidR="007273F3" w:rsidRPr="008D77E8" w:rsidRDefault="007273F3" w:rsidP="00684358">
      <w:pPr>
        <w:spacing w:line="268" w:lineRule="exact"/>
        <w:jc w:val="both"/>
        <w:rPr>
          <w:rFonts w:ascii="Arial" w:hAnsi="Arial" w:cs="Arial"/>
          <w:sz w:val="18"/>
          <w:szCs w:val="18"/>
        </w:rPr>
      </w:pPr>
      <w:r w:rsidRPr="008D77E8">
        <w:rPr>
          <w:rFonts w:ascii="Arial" w:hAnsi="Arial" w:cs="Arial"/>
          <w:sz w:val="18"/>
          <w:szCs w:val="18"/>
        </w:rPr>
        <w:t xml:space="preserve">Zgodnie z art. 13 ust. 1 i ust. 2 ogólnego rozporządzenia o ochronie danych osobowych nr 2016/679 </w:t>
      </w:r>
      <w:r w:rsidR="00075861" w:rsidRPr="008D77E8">
        <w:rPr>
          <w:rFonts w:ascii="Arial" w:hAnsi="Arial" w:cs="Arial"/>
          <w:sz w:val="18"/>
          <w:szCs w:val="18"/>
        </w:rPr>
        <w:t xml:space="preserve">z dnia 27.04.2016 r. </w:t>
      </w:r>
      <w:r w:rsidRPr="008D77E8">
        <w:rPr>
          <w:rFonts w:ascii="Arial" w:hAnsi="Arial" w:cs="Arial"/>
          <w:sz w:val="18"/>
          <w:szCs w:val="18"/>
        </w:rPr>
        <w:t xml:space="preserve">informuję, że: </w:t>
      </w:r>
    </w:p>
    <w:p w14:paraId="4B39E420" w14:textId="77777777" w:rsidR="007273F3" w:rsidRPr="008D77E8" w:rsidRDefault="007273F3" w:rsidP="00684358">
      <w:pPr>
        <w:spacing w:line="268" w:lineRule="exact"/>
        <w:jc w:val="both"/>
        <w:rPr>
          <w:rFonts w:ascii="Arial" w:hAnsi="Arial" w:cs="Arial"/>
          <w:sz w:val="18"/>
          <w:szCs w:val="18"/>
        </w:rPr>
      </w:pPr>
    </w:p>
    <w:p w14:paraId="06F17F76" w14:textId="38A6DAAE" w:rsidR="007273F3" w:rsidRPr="008D77E8" w:rsidRDefault="007273F3" w:rsidP="00684358">
      <w:pPr>
        <w:numPr>
          <w:ilvl w:val="0"/>
          <w:numId w:val="7"/>
        </w:numPr>
        <w:spacing w:line="268" w:lineRule="exact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8D77E8">
        <w:rPr>
          <w:rFonts w:ascii="Arial" w:hAnsi="Arial" w:cs="Arial"/>
          <w:sz w:val="18"/>
          <w:szCs w:val="18"/>
          <w:lang w:eastAsia="en-US"/>
        </w:rPr>
        <w:t xml:space="preserve">Administratorem Pani/Pana danych osobowych </w:t>
      </w:r>
      <w:r w:rsidR="00E714F2" w:rsidRPr="00E714F2">
        <w:rPr>
          <w:rFonts w:ascii="Arial" w:hAnsi="Arial" w:cs="Arial"/>
          <w:sz w:val="18"/>
          <w:szCs w:val="18"/>
          <w:lang w:eastAsia="en-US"/>
        </w:rPr>
        <w:t>jest Starostwo Powiatu Grodziskiego, Daleka 11a,</w:t>
      </w:r>
      <w:r w:rsidR="00BE3161">
        <w:rPr>
          <w:rFonts w:ascii="Arial" w:hAnsi="Arial" w:cs="Arial"/>
          <w:sz w:val="18"/>
          <w:szCs w:val="18"/>
          <w:lang w:eastAsia="en-US"/>
        </w:rPr>
        <w:br/>
      </w:r>
      <w:r w:rsidR="00E714F2" w:rsidRPr="00E714F2">
        <w:rPr>
          <w:rFonts w:ascii="Arial" w:hAnsi="Arial" w:cs="Arial"/>
          <w:sz w:val="18"/>
          <w:szCs w:val="18"/>
          <w:lang w:eastAsia="en-US"/>
        </w:rPr>
        <w:t>05–825 Grodzisk Mazowiecki.</w:t>
      </w:r>
    </w:p>
    <w:p w14:paraId="79B3918E" w14:textId="77777777" w:rsidR="007273F3" w:rsidRPr="008D77E8" w:rsidRDefault="007273F3" w:rsidP="00684358">
      <w:pPr>
        <w:numPr>
          <w:ilvl w:val="0"/>
          <w:numId w:val="7"/>
        </w:numPr>
        <w:spacing w:line="268" w:lineRule="exact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8D77E8">
        <w:rPr>
          <w:rFonts w:ascii="Arial" w:hAnsi="Arial" w:cs="Arial"/>
          <w:sz w:val="18"/>
          <w:szCs w:val="18"/>
          <w:lang w:eastAsia="en-US"/>
        </w:rPr>
        <w:t xml:space="preserve">Została wyznaczona osoba do kontaktu w sprawie przetwarzania danych osobowych, </w:t>
      </w:r>
      <w:r w:rsidR="00075861" w:rsidRPr="008D77E8">
        <w:rPr>
          <w:rFonts w:ascii="Arial" w:hAnsi="Arial" w:cs="Arial"/>
          <w:sz w:val="18"/>
          <w:szCs w:val="18"/>
          <w:lang w:eastAsia="en-US"/>
        </w:rPr>
        <w:t xml:space="preserve">(inspektor ochrony danych), </w:t>
      </w:r>
      <w:r w:rsidR="00E714F2" w:rsidRPr="00E714F2">
        <w:rPr>
          <w:rFonts w:ascii="Arial" w:hAnsi="Arial" w:cs="Arial"/>
          <w:sz w:val="18"/>
          <w:szCs w:val="18"/>
          <w:lang w:eastAsia="en-US"/>
        </w:rPr>
        <w:t>e-mail: iod@powiat-grodziski.pl, tel. 22 300 88 73</w:t>
      </w:r>
    </w:p>
    <w:p w14:paraId="78E3DD8F" w14:textId="4DBE47B0" w:rsidR="00275857" w:rsidRPr="008D77E8" w:rsidRDefault="00275857" w:rsidP="003D1B3E">
      <w:pPr>
        <w:numPr>
          <w:ilvl w:val="0"/>
          <w:numId w:val="7"/>
        </w:numPr>
        <w:spacing w:line="268" w:lineRule="exact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8D77E8">
        <w:rPr>
          <w:rFonts w:ascii="Arial" w:hAnsi="Arial" w:cs="Arial"/>
          <w:sz w:val="18"/>
          <w:szCs w:val="18"/>
          <w:lang w:eastAsia="en-US"/>
        </w:rPr>
        <w:t>Pani/Pana dane osobowe będą przetwarzane w celu przeprowadzenia postępowania konku</w:t>
      </w:r>
      <w:r w:rsidR="006738C9">
        <w:rPr>
          <w:rFonts w:ascii="Arial" w:hAnsi="Arial" w:cs="Arial"/>
          <w:sz w:val="18"/>
          <w:szCs w:val="18"/>
          <w:lang w:eastAsia="en-US"/>
        </w:rPr>
        <w:t>rsowego</w:t>
      </w:r>
      <w:r w:rsidR="0053243F">
        <w:rPr>
          <w:rFonts w:ascii="Arial" w:hAnsi="Arial" w:cs="Arial"/>
          <w:sz w:val="18"/>
          <w:szCs w:val="18"/>
          <w:lang w:eastAsia="en-US"/>
        </w:rPr>
        <w:br/>
      </w:r>
      <w:r w:rsidR="006738C9">
        <w:rPr>
          <w:rFonts w:ascii="Arial" w:hAnsi="Arial" w:cs="Arial"/>
          <w:sz w:val="18"/>
          <w:szCs w:val="18"/>
          <w:lang w:eastAsia="en-US"/>
        </w:rPr>
        <w:t xml:space="preserve">na stanowisko Dyrektora </w:t>
      </w:r>
      <w:r w:rsidR="00E714F2" w:rsidRPr="00E714F2">
        <w:rPr>
          <w:rFonts w:ascii="Arial" w:hAnsi="Arial" w:cs="Arial"/>
          <w:sz w:val="18"/>
          <w:szCs w:val="18"/>
          <w:lang w:eastAsia="en-US"/>
        </w:rPr>
        <w:t>Samodzieln</w:t>
      </w:r>
      <w:r w:rsidR="00E714F2">
        <w:rPr>
          <w:rFonts w:ascii="Arial" w:hAnsi="Arial" w:cs="Arial"/>
          <w:sz w:val="18"/>
          <w:szCs w:val="18"/>
          <w:lang w:eastAsia="en-US"/>
        </w:rPr>
        <w:t xml:space="preserve">ego </w:t>
      </w:r>
      <w:r w:rsidR="00E714F2" w:rsidRPr="00E714F2">
        <w:rPr>
          <w:rFonts w:ascii="Arial" w:hAnsi="Arial" w:cs="Arial"/>
          <w:sz w:val="18"/>
          <w:szCs w:val="18"/>
          <w:lang w:eastAsia="en-US"/>
        </w:rPr>
        <w:t xml:space="preserve"> Publiczn</w:t>
      </w:r>
      <w:r w:rsidR="00E714F2">
        <w:rPr>
          <w:rFonts w:ascii="Arial" w:hAnsi="Arial" w:cs="Arial"/>
          <w:sz w:val="18"/>
          <w:szCs w:val="18"/>
          <w:lang w:eastAsia="en-US"/>
        </w:rPr>
        <w:t>ego</w:t>
      </w:r>
      <w:r w:rsidR="00E714F2" w:rsidRPr="00E714F2">
        <w:rPr>
          <w:rFonts w:ascii="Arial" w:hAnsi="Arial" w:cs="Arial"/>
          <w:sz w:val="18"/>
          <w:szCs w:val="18"/>
          <w:lang w:eastAsia="en-US"/>
        </w:rPr>
        <w:t xml:space="preserve"> Specjalistyczn</w:t>
      </w:r>
      <w:r w:rsidR="00E714F2">
        <w:rPr>
          <w:rFonts w:ascii="Arial" w:hAnsi="Arial" w:cs="Arial"/>
          <w:sz w:val="18"/>
          <w:szCs w:val="18"/>
          <w:lang w:eastAsia="en-US"/>
        </w:rPr>
        <w:t>ego</w:t>
      </w:r>
      <w:r w:rsidR="00E714F2" w:rsidRPr="00E714F2">
        <w:rPr>
          <w:rFonts w:ascii="Arial" w:hAnsi="Arial" w:cs="Arial"/>
          <w:sz w:val="18"/>
          <w:szCs w:val="18"/>
          <w:lang w:eastAsia="en-US"/>
        </w:rPr>
        <w:t xml:space="preserve"> Szpital</w:t>
      </w:r>
      <w:r w:rsidR="00E714F2">
        <w:rPr>
          <w:rFonts w:ascii="Arial" w:hAnsi="Arial" w:cs="Arial"/>
          <w:sz w:val="18"/>
          <w:szCs w:val="18"/>
          <w:lang w:eastAsia="en-US"/>
        </w:rPr>
        <w:t>a</w:t>
      </w:r>
      <w:r w:rsidR="00E714F2" w:rsidRPr="00E714F2">
        <w:rPr>
          <w:rFonts w:ascii="Arial" w:hAnsi="Arial" w:cs="Arial"/>
          <w:sz w:val="18"/>
          <w:szCs w:val="18"/>
          <w:lang w:eastAsia="en-US"/>
        </w:rPr>
        <w:t xml:space="preserve"> Zachodni</w:t>
      </w:r>
      <w:r w:rsidR="00E714F2">
        <w:rPr>
          <w:rFonts w:ascii="Arial" w:hAnsi="Arial" w:cs="Arial"/>
          <w:sz w:val="18"/>
          <w:szCs w:val="18"/>
          <w:lang w:eastAsia="en-US"/>
        </w:rPr>
        <w:t xml:space="preserve">ego </w:t>
      </w:r>
      <w:r w:rsidR="0053243F">
        <w:rPr>
          <w:rFonts w:ascii="Arial" w:hAnsi="Arial" w:cs="Arial"/>
          <w:sz w:val="18"/>
          <w:szCs w:val="18"/>
          <w:lang w:eastAsia="en-US"/>
        </w:rPr>
        <w:br/>
      </w:r>
      <w:r w:rsidR="00E714F2" w:rsidRPr="00E714F2">
        <w:rPr>
          <w:rFonts w:ascii="Arial" w:hAnsi="Arial" w:cs="Arial"/>
          <w:sz w:val="18"/>
          <w:szCs w:val="18"/>
          <w:lang w:eastAsia="en-US"/>
        </w:rPr>
        <w:t>im. św. Jana Pawła II</w:t>
      </w:r>
      <w:r w:rsidRPr="008D77E8">
        <w:rPr>
          <w:rFonts w:ascii="Arial" w:hAnsi="Arial" w:cs="Arial"/>
          <w:sz w:val="18"/>
          <w:szCs w:val="18"/>
          <w:lang w:eastAsia="en-US"/>
        </w:rPr>
        <w:t>.</w:t>
      </w:r>
    </w:p>
    <w:p w14:paraId="58B7A338" w14:textId="0BEFC4FE" w:rsidR="001962D7" w:rsidRPr="008D77E8" w:rsidRDefault="00275857" w:rsidP="00684358">
      <w:pPr>
        <w:spacing w:line="268" w:lineRule="exact"/>
        <w:ind w:left="720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8D77E8">
        <w:rPr>
          <w:rFonts w:ascii="Arial" w:hAnsi="Arial" w:cs="Arial"/>
          <w:sz w:val="18"/>
          <w:szCs w:val="18"/>
          <w:lang w:eastAsia="en-US"/>
        </w:rPr>
        <w:t xml:space="preserve">Podstawą prawną przetwarzania danych osobowych w postępowaniu konkursowym jest obowiązek prawny ciążący na administratorze (art. 6 ust. 1 lit. c RODO) w </w:t>
      </w:r>
      <w:r w:rsidR="008D77E8" w:rsidRPr="008D77E8">
        <w:rPr>
          <w:rFonts w:ascii="Arial" w:hAnsi="Arial" w:cs="Arial"/>
          <w:sz w:val="18"/>
          <w:szCs w:val="18"/>
          <w:lang w:eastAsia="en-US"/>
        </w:rPr>
        <w:t xml:space="preserve">związku </w:t>
      </w:r>
      <w:r w:rsidR="00D61CCE" w:rsidRPr="008D77E8">
        <w:rPr>
          <w:rFonts w:ascii="Arial" w:hAnsi="Arial" w:cs="Arial"/>
          <w:sz w:val="18"/>
          <w:szCs w:val="18"/>
          <w:lang w:eastAsia="en-US"/>
        </w:rPr>
        <w:t>z ustawą z dnia 26 czerwca</w:t>
      </w:r>
      <w:r w:rsidR="0053243F">
        <w:rPr>
          <w:rFonts w:ascii="Arial" w:hAnsi="Arial" w:cs="Arial"/>
          <w:sz w:val="18"/>
          <w:szCs w:val="18"/>
          <w:lang w:eastAsia="en-US"/>
        </w:rPr>
        <w:br/>
      </w:r>
      <w:r w:rsidR="00D61CCE" w:rsidRPr="008D77E8">
        <w:rPr>
          <w:rFonts w:ascii="Arial" w:hAnsi="Arial" w:cs="Arial"/>
          <w:sz w:val="18"/>
          <w:szCs w:val="18"/>
          <w:lang w:eastAsia="en-US"/>
        </w:rPr>
        <w:t>1974 r. Kodeks prac</w:t>
      </w:r>
      <w:r w:rsidR="002A0118">
        <w:rPr>
          <w:rFonts w:ascii="Arial" w:hAnsi="Arial" w:cs="Arial"/>
          <w:sz w:val="18"/>
          <w:szCs w:val="18"/>
          <w:lang w:eastAsia="en-US"/>
        </w:rPr>
        <w:t>y (tekst jednolity: Dz.U. z 2022 r. poz. 151</w:t>
      </w:r>
      <w:r w:rsidR="001962D7" w:rsidRPr="008D77E8">
        <w:rPr>
          <w:rFonts w:ascii="Arial" w:hAnsi="Arial" w:cs="Arial"/>
          <w:sz w:val="18"/>
          <w:szCs w:val="18"/>
          <w:lang w:eastAsia="en-US"/>
        </w:rPr>
        <w:t>0</w:t>
      </w:r>
      <w:r w:rsidR="00D61CCE" w:rsidRPr="008D77E8">
        <w:rPr>
          <w:rFonts w:ascii="Arial" w:hAnsi="Arial" w:cs="Arial"/>
          <w:sz w:val="18"/>
          <w:szCs w:val="18"/>
          <w:lang w:eastAsia="en-US"/>
        </w:rPr>
        <w:t xml:space="preserve"> z późn. zm.), ustawą</w:t>
      </w:r>
      <w:r w:rsidRPr="008D77E8">
        <w:rPr>
          <w:rFonts w:ascii="Arial" w:hAnsi="Arial" w:cs="Arial"/>
          <w:sz w:val="18"/>
          <w:szCs w:val="18"/>
          <w:lang w:eastAsia="en-US"/>
        </w:rPr>
        <w:t xml:space="preserve"> z dnia 15 kwietnia 2011 r. o działalnoś</w:t>
      </w:r>
      <w:r w:rsidR="00005104">
        <w:rPr>
          <w:rFonts w:ascii="Arial" w:hAnsi="Arial" w:cs="Arial"/>
          <w:sz w:val="18"/>
          <w:szCs w:val="18"/>
          <w:lang w:eastAsia="en-US"/>
        </w:rPr>
        <w:t>ci leczniczej (Dz. U. z 2023 r., poz. 991</w:t>
      </w:r>
      <w:r w:rsidRPr="008D77E8">
        <w:rPr>
          <w:rFonts w:ascii="Arial" w:hAnsi="Arial" w:cs="Arial"/>
          <w:sz w:val="18"/>
          <w:szCs w:val="18"/>
          <w:lang w:eastAsia="en-US"/>
        </w:rPr>
        <w:t>)</w:t>
      </w:r>
      <w:r w:rsidR="00684358" w:rsidRPr="008D77E8">
        <w:rPr>
          <w:rFonts w:ascii="Arial" w:hAnsi="Arial" w:cs="Arial"/>
          <w:sz w:val="18"/>
          <w:szCs w:val="18"/>
          <w:lang w:eastAsia="en-US"/>
        </w:rPr>
        <w:t>,</w:t>
      </w:r>
      <w:r w:rsidRPr="008D77E8">
        <w:rPr>
          <w:rFonts w:ascii="Arial" w:hAnsi="Arial" w:cs="Arial"/>
          <w:sz w:val="18"/>
          <w:szCs w:val="18"/>
          <w:lang w:eastAsia="en-US"/>
        </w:rPr>
        <w:t xml:space="preserve"> </w:t>
      </w:r>
      <w:r w:rsidR="00005104">
        <w:rPr>
          <w:rFonts w:ascii="Arial" w:hAnsi="Arial" w:cs="Arial"/>
          <w:sz w:val="18"/>
          <w:szCs w:val="18"/>
          <w:lang w:eastAsia="en-US"/>
        </w:rPr>
        <w:t xml:space="preserve">ustawą z dnia 21 sierpnia </w:t>
      </w:r>
      <w:r w:rsidR="00B53630">
        <w:rPr>
          <w:rFonts w:ascii="Arial" w:hAnsi="Arial" w:cs="Arial"/>
          <w:sz w:val="18"/>
          <w:szCs w:val="18"/>
          <w:lang w:eastAsia="en-US"/>
        </w:rPr>
        <w:t>1997</w:t>
      </w:r>
      <w:r w:rsidR="0053243F">
        <w:rPr>
          <w:rFonts w:ascii="Arial" w:hAnsi="Arial" w:cs="Arial"/>
          <w:sz w:val="18"/>
          <w:szCs w:val="18"/>
          <w:lang w:eastAsia="en-US"/>
        </w:rPr>
        <w:t xml:space="preserve"> </w:t>
      </w:r>
      <w:r w:rsidR="00B53630">
        <w:rPr>
          <w:rFonts w:ascii="Arial" w:hAnsi="Arial" w:cs="Arial"/>
          <w:sz w:val="18"/>
          <w:szCs w:val="18"/>
          <w:lang w:eastAsia="en-US"/>
        </w:rPr>
        <w:t>r.</w:t>
      </w:r>
      <w:r w:rsidR="0053243F">
        <w:rPr>
          <w:rFonts w:ascii="Arial" w:hAnsi="Arial" w:cs="Arial"/>
          <w:sz w:val="18"/>
          <w:szCs w:val="18"/>
          <w:lang w:eastAsia="en-US"/>
        </w:rPr>
        <w:br/>
      </w:r>
      <w:r w:rsidR="00005104">
        <w:rPr>
          <w:rFonts w:ascii="Arial" w:hAnsi="Arial" w:cs="Arial"/>
          <w:sz w:val="18"/>
          <w:szCs w:val="18"/>
          <w:lang w:eastAsia="en-US"/>
        </w:rPr>
        <w:t xml:space="preserve">o </w:t>
      </w:r>
      <w:r w:rsidR="00684358" w:rsidRPr="008D77E8">
        <w:rPr>
          <w:rFonts w:ascii="Arial" w:hAnsi="Arial" w:cs="Arial"/>
          <w:sz w:val="18"/>
          <w:szCs w:val="18"/>
          <w:lang w:eastAsia="en-US"/>
        </w:rPr>
        <w:t>ograniczeniu prowadzenia działalności gospodarczej przez osoby pełniące funkcje publiczne</w:t>
      </w:r>
      <w:r w:rsidR="0053243F">
        <w:rPr>
          <w:rFonts w:ascii="Arial" w:hAnsi="Arial" w:cs="Arial"/>
          <w:sz w:val="18"/>
          <w:szCs w:val="18"/>
          <w:lang w:eastAsia="en-US"/>
        </w:rPr>
        <w:br/>
      </w:r>
      <w:r w:rsidR="00684358" w:rsidRPr="008D77E8">
        <w:rPr>
          <w:rFonts w:ascii="Arial" w:hAnsi="Arial" w:cs="Arial"/>
          <w:sz w:val="18"/>
          <w:szCs w:val="18"/>
          <w:lang w:eastAsia="en-US"/>
        </w:rPr>
        <w:t>(t</w:t>
      </w:r>
      <w:r w:rsidR="0053243F">
        <w:rPr>
          <w:rFonts w:ascii="Arial" w:hAnsi="Arial" w:cs="Arial"/>
          <w:sz w:val="18"/>
          <w:szCs w:val="18"/>
          <w:lang w:eastAsia="en-US"/>
        </w:rPr>
        <w:t xml:space="preserve">. </w:t>
      </w:r>
      <w:r w:rsidR="00684358" w:rsidRPr="008D77E8">
        <w:rPr>
          <w:rFonts w:ascii="Arial" w:hAnsi="Arial" w:cs="Arial"/>
          <w:sz w:val="18"/>
          <w:szCs w:val="18"/>
          <w:lang w:eastAsia="en-US"/>
        </w:rPr>
        <w:t>j.</w:t>
      </w:r>
      <w:r w:rsidR="0053243F">
        <w:rPr>
          <w:rFonts w:ascii="Arial" w:hAnsi="Arial" w:cs="Arial"/>
          <w:sz w:val="18"/>
          <w:szCs w:val="18"/>
          <w:lang w:eastAsia="en-US"/>
        </w:rPr>
        <w:t>:</w:t>
      </w:r>
      <w:r w:rsidR="00684358" w:rsidRPr="008D77E8">
        <w:rPr>
          <w:rFonts w:ascii="Arial" w:hAnsi="Arial" w:cs="Arial"/>
          <w:sz w:val="18"/>
          <w:szCs w:val="18"/>
          <w:lang w:eastAsia="en-US"/>
        </w:rPr>
        <w:t xml:space="preserve"> </w:t>
      </w:r>
      <w:r w:rsidR="008D77E8" w:rsidRPr="008D77E8">
        <w:rPr>
          <w:rFonts w:ascii="Arial" w:hAnsi="Arial" w:cs="Arial"/>
          <w:sz w:val="18"/>
          <w:szCs w:val="18"/>
          <w:lang w:eastAsia="en-US"/>
        </w:rPr>
        <w:t xml:space="preserve">Dz. U. </w:t>
      </w:r>
      <w:r w:rsidR="00684358" w:rsidRPr="008D77E8">
        <w:rPr>
          <w:rFonts w:ascii="Arial" w:hAnsi="Arial" w:cs="Arial"/>
          <w:sz w:val="18"/>
          <w:szCs w:val="18"/>
          <w:lang w:eastAsia="en-US"/>
        </w:rPr>
        <w:t xml:space="preserve">z </w:t>
      </w:r>
      <w:r w:rsidR="00A91097" w:rsidRPr="00A91097">
        <w:rPr>
          <w:rFonts w:ascii="Arial" w:hAnsi="Arial" w:cs="Arial"/>
          <w:sz w:val="18"/>
          <w:szCs w:val="18"/>
          <w:lang w:eastAsia="en-US"/>
        </w:rPr>
        <w:t>2022 r. poz. 1110</w:t>
      </w:r>
      <w:r w:rsidR="002A0118">
        <w:rPr>
          <w:rFonts w:ascii="Arial" w:hAnsi="Arial" w:cs="Arial"/>
          <w:sz w:val="18"/>
          <w:szCs w:val="18"/>
          <w:lang w:eastAsia="en-US"/>
        </w:rPr>
        <w:t xml:space="preserve"> z późn. zm.</w:t>
      </w:r>
      <w:r w:rsidR="00A91097">
        <w:rPr>
          <w:rFonts w:ascii="Arial" w:hAnsi="Arial" w:cs="Arial"/>
          <w:sz w:val="18"/>
          <w:szCs w:val="18"/>
          <w:lang w:eastAsia="en-US"/>
        </w:rPr>
        <w:t xml:space="preserve">) </w:t>
      </w:r>
      <w:r w:rsidRPr="008D77E8">
        <w:rPr>
          <w:rFonts w:ascii="Arial" w:hAnsi="Arial" w:cs="Arial"/>
          <w:sz w:val="18"/>
          <w:szCs w:val="18"/>
          <w:lang w:eastAsia="en-US"/>
        </w:rPr>
        <w:t xml:space="preserve">oraz </w:t>
      </w:r>
      <w:r w:rsidR="001962D7" w:rsidRPr="008D77E8">
        <w:rPr>
          <w:rFonts w:ascii="Arial" w:hAnsi="Arial" w:cs="Arial"/>
          <w:sz w:val="18"/>
          <w:szCs w:val="18"/>
          <w:lang w:eastAsia="en-US"/>
        </w:rPr>
        <w:t>rozporządzeniem</w:t>
      </w:r>
      <w:r w:rsidRPr="008D77E8">
        <w:rPr>
          <w:rFonts w:ascii="Arial" w:hAnsi="Arial" w:cs="Arial"/>
          <w:sz w:val="18"/>
          <w:szCs w:val="18"/>
          <w:lang w:eastAsia="en-US"/>
        </w:rPr>
        <w:t xml:space="preserve"> Ministra </w:t>
      </w:r>
      <w:r w:rsidR="008D77E8" w:rsidRPr="008D77E8">
        <w:rPr>
          <w:rFonts w:ascii="Arial" w:hAnsi="Arial" w:cs="Arial"/>
          <w:sz w:val="18"/>
          <w:szCs w:val="18"/>
          <w:lang w:eastAsia="en-US"/>
        </w:rPr>
        <w:t xml:space="preserve">Zdrowia z dnia 6 lutego </w:t>
      </w:r>
      <w:r w:rsidR="002A0118">
        <w:rPr>
          <w:rFonts w:ascii="Arial" w:hAnsi="Arial" w:cs="Arial"/>
          <w:sz w:val="18"/>
          <w:szCs w:val="18"/>
          <w:lang w:eastAsia="en-US"/>
        </w:rPr>
        <w:t xml:space="preserve">           </w:t>
      </w:r>
      <w:r w:rsidR="008D77E8" w:rsidRPr="008D77E8">
        <w:rPr>
          <w:rFonts w:ascii="Arial" w:hAnsi="Arial" w:cs="Arial"/>
          <w:sz w:val="18"/>
          <w:szCs w:val="18"/>
          <w:lang w:eastAsia="en-US"/>
        </w:rPr>
        <w:t xml:space="preserve">2012 r. </w:t>
      </w:r>
      <w:r w:rsidRPr="008D77E8">
        <w:rPr>
          <w:rFonts w:ascii="Arial" w:hAnsi="Arial" w:cs="Arial"/>
          <w:sz w:val="18"/>
          <w:szCs w:val="18"/>
          <w:lang w:eastAsia="en-US"/>
        </w:rPr>
        <w:t>w sprawie sposobu przep</w:t>
      </w:r>
      <w:r w:rsidR="001962D7" w:rsidRPr="008D77E8">
        <w:rPr>
          <w:rFonts w:ascii="Arial" w:hAnsi="Arial" w:cs="Arial"/>
          <w:sz w:val="18"/>
          <w:szCs w:val="18"/>
          <w:lang w:eastAsia="en-US"/>
        </w:rPr>
        <w:t xml:space="preserve">rowadzania konkursu na niektóre </w:t>
      </w:r>
      <w:r w:rsidR="008D77E8" w:rsidRPr="008D77E8">
        <w:rPr>
          <w:rFonts w:ascii="Arial" w:hAnsi="Arial" w:cs="Arial"/>
          <w:sz w:val="18"/>
          <w:szCs w:val="18"/>
          <w:lang w:eastAsia="en-US"/>
        </w:rPr>
        <w:t xml:space="preserve">stanowiska kierownicze </w:t>
      </w:r>
      <w:r w:rsidRPr="008D77E8">
        <w:rPr>
          <w:rFonts w:ascii="Arial" w:hAnsi="Arial" w:cs="Arial"/>
          <w:sz w:val="18"/>
          <w:szCs w:val="18"/>
          <w:lang w:eastAsia="en-US"/>
        </w:rPr>
        <w:t>w podmiocie leczniczym niebędącym przedsiębiorcą (Dz. U. z 2021 r</w:t>
      </w:r>
      <w:r w:rsidR="001962D7" w:rsidRPr="008D77E8">
        <w:rPr>
          <w:rFonts w:ascii="Arial" w:hAnsi="Arial" w:cs="Arial"/>
          <w:sz w:val="18"/>
          <w:szCs w:val="18"/>
          <w:lang w:eastAsia="en-US"/>
        </w:rPr>
        <w:t>., poz. 430).</w:t>
      </w:r>
    </w:p>
    <w:p w14:paraId="17FD8751" w14:textId="25BAA454" w:rsidR="00B61EB0" w:rsidRPr="008D77E8" w:rsidRDefault="00B61EB0" w:rsidP="00684358">
      <w:pPr>
        <w:spacing w:line="268" w:lineRule="exact"/>
        <w:ind w:left="720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8D77E8">
        <w:rPr>
          <w:rFonts w:ascii="Arial" w:hAnsi="Arial" w:cs="Arial"/>
          <w:sz w:val="18"/>
          <w:szCs w:val="18"/>
          <w:lang w:eastAsia="en-US"/>
        </w:rPr>
        <w:t xml:space="preserve">W przypadku podania z własnej inicjatywy </w:t>
      </w:r>
      <w:r w:rsidR="00CA44F4" w:rsidRPr="008D77E8">
        <w:rPr>
          <w:rFonts w:ascii="Arial" w:hAnsi="Arial" w:cs="Arial"/>
          <w:sz w:val="18"/>
          <w:szCs w:val="18"/>
          <w:lang w:eastAsia="en-US"/>
        </w:rPr>
        <w:t>dodatkowych danych osobowych, innych</w:t>
      </w:r>
      <w:r w:rsidRPr="008D77E8">
        <w:rPr>
          <w:rFonts w:ascii="Arial" w:hAnsi="Arial" w:cs="Arial"/>
          <w:sz w:val="18"/>
          <w:szCs w:val="18"/>
          <w:lang w:eastAsia="en-US"/>
        </w:rPr>
        <w:t xml:space="preserve"> od zakresu wymaganego przez przepisy prawa, podstawą przetwarzania jest udzielona przez Panią/Pana zgoda</w:t>
      </w:r>
      <w:r w:rsidR="0053243F">
        <w:rPr>
          <w:rFonts w:ascii="Arial" w:hAnsi="Arial" w:cs="Arial"/>
          <w:sz w:val="18"/>
          <w:szCs w:val="18"/>
          <w:lang w:eastAsia="en-US"/>
        </w:rPr>
        <w:br/>
      </w:r>
      <w:r w:rsidRPr="008D77E8">
        <w:rPr>
          <w:rFonts w:ascii="Arial" w:hAnsi="Arial" w:cs="Arial"/>
          <w:sz w:val="18"/>
          <w:szCs w:val="18"/>
          <w:lang w:eastAsia="en-US"/>
        </w:rPr>
        <w:t>na ich przetwarzanie (art. 6 ust. 1 lit. a RODO).</w:t>
      </w:r>
    </w:p>
    <w:p w14:paraId="743CFE72" w14:textId="77777777" w:rsidR="00C4322B" w:rsidRPr="008D77E8" w:rsidRDefault="00C4322B" w:rsidP="00684358">
      <w:pPr>
        <w:numPr>
          <w:ilvl w:val="0"/>
          <w:numId w:val="7"/>
        </w:numPr>
        <w:spacing w:line="268" w:lineRule="exact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8D77E8">
        <w:rPr>
          <w:rFonts w:ascii="Arial" w:hAnsi="Arial" w:cs="Arial"/>
          <w:sz w:val="18"/>
          <w:szCs w:val="18"/>
          <w:lang w:eastAsia="en-US"/>
        </w:rPr>
        <w:t xml:space="preserve">Pani/Pana dane osobowe będą ujawniane osobom upoważnionym przez administratora danych osobowych, dostawcom systemów informatycznych i usług IT, operatorowi pocztowemu lub kurierowi </w:t>
      </w:r>
      <w:r w:rsidR="00ED64FB">
        <w:rPr>
          <w:rFonts w:ascii="Arial" w:hAnsi="Arial" w:cs="Arial"/>
          <w:sz w:val="18"/>
          <w:szCs w:val="18"/>
          <w:lang w:eastAsia="en-US"/>
        </w:rPr>
        <w:t xml:space="preserve">             </w:t>
      </w:r>
      <w:r w:rsidRPr="008D77E8">
        <w:rPr>
          <w:rFonts w:ascii="Arial" w:hAnsi="Arial" w:cs="Arial"/>
          <w:sz w:val="18"/>
          <w:szCs w:val="18"/>
          <w:lang w:eastAsia="en-US"/>
        </w:rPr>
        <w:t>w przypadku prowadzenia korespondencji. Ponadto</w:t>
      </w:r>
      <w:r w:rsidR="0061383A">
        <w:rPr>
          <w:rFonts w:ascii="Arial" w:hAnsi="Arial" w:cs="Arial"/>
          <w:sz w:val="18"/>
          <w:szCs w:val="18"/>
          <w:lang w:eastAsia="en-US"/>
        </w:rPr>
        <w:t>,</w:t>
      </w:r>
      <w:r w:rsidRPr="008D77E8">
        <w:rPr>
          <w:rFonts w:ascii="Arial" w:hAnsi="Arial" w:cs="Arial"/>
          <w:sz w:val="18"/>
          <w:szCs w:val="18"/>
          <w:lang w:eastAsia="en-US"/>
        </w:rPr>
        <w:t xml:space="preserve"> w zakresie stanowiącym informację publiczną dane będą ujawniane każdemu zainteresowanemu taką informacją lub publikowane w BIP Urzędu.</w:t>
      </w:r>
    </w:p>
    <w:p w14:paraId="62FA5B51" w14:textId="7C723873" w:rsidR="007273F3" w:rsidRPr="008D77E8" w:rsidRDefault="007273F3" w:rsidP="00197247">
      <w:pPr>
        <w:numPr>
          <w:ilvl w:val="0"/>
          <w:numId w:val="7"/>
        </w:numPr>
        <w:spacing w:line="268" w:lineRule="exact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8D77E8">
        <w:rPr>
          <w:rFonts w:ascii="Arial" w:hAnsi="Arial" w:cs="Arial"/>
          <w:sz w:val="18"/>
          <w:szCs w:val="18"/>
          <w:lang w:eastAsia="en-US"/>
        </w:rPr>
        <w:t xml:space="preserve">Pani/Pana dane osobowe będą przechowywane przez okres </w:t>
      </w:r>
      <w:r w:rsidR="00197247" w:rsidRPr="008D77E8">
        <w:rPr>
          <w:rFonts w:ascii="Arial" w:hAnsi="Arial" w:cs="Arial"/>
          <w:sz w:val="18"/>
          <w:szCs w:val="18"/>
          <w:lang w:eastAsia="en-US"/>
        </w:rPr>
        <w:t>trwania postępowania konkursowego,</w:t>
      </w:r>
      <w:r w:rsidR="0053243F">
        <w:rPr>
          <w:rFonts w:ascii="Arial" w:hAnsi="Arial" w:cs="Arial"/>
          <w:sz w:val="18"/>
          <w:szCs w:val="18"/>
          <w:lang w:eastAsia="en-US"/>
        </w:rPr>
        <w:br/>
      </w:r>
      <w:r w:rsidR="00197247" w:rsidRPr="008D77E8">
        <w:rPr>
          <w:rFonts w:ascii="Arial" w:hAnsi="Arial" w:cs="Arial"/>
          <w:sz w:val="18"/>
          <w:szCs w:val="18"/>
          <w:lang w:eastAsia="en-US"/>
        </w:rPr>
        <w:t>a po upływie 14 dni od dnia ostatniego posiedzenia komisji konkursowej dokumenty dostarczone przez kandydatów, którzy nie zostaną wybrani w postępowaniu konkursowym</w:t>
      </w:r>
      <w:r w:rsidR="00906495">
        <w:rPr>
          <w:rFonts w:ascii="Arial" w:hAnsi="Arial" w:cs="Arial"/>
          <w:sz w:val="18"/>
          <w:szCs w:val="18"/>
          <w:lang w:eastAsia="en-US"/>
        </w:rPr>
        <w:t>,</w:t>
      </w:r>
      <w:r w:rsidR="00197247" w:rsidRPr="008D77E8">
        <w:rPr>
          <w:rFonts w:ascii="Arial" w:hAnsi="Arial" w:cs="Arial"/>
          <w:sz w:val="18"/>
          <w:szCs w:val="18"/>
          <w:lang w:eastAsia="en-US"/>
        </w:rPr>
        <w:t xml:space="preserve"> będą odesłane na wskazane przez nich adresy. Dane osobowe osoby wybranej w postępowaniu konkursowym będą przetwarzane przez okres trwania zatrudnienia na stanowisku objętym postępowaniem konkursowym, a po tym okresie będą przechowywane przez okres wynikający z przepisów prawa dot. archiwizacji.</w:t>
      </w:r>
    </w:p>
    <w:p w14:paraId="398E0EAA" w14:textId="25910AD5" w:rsidR="00C4322B" w:rsidRPr="008D77E8" w:rsidRDefault="00C4322B" w:rsidP="00684358">
      <w:pPr>
        <w:numPr>
          <w:ilvl w:val="0"/>
          <w:numId w:val="7"/>
        </w:numPr>
        <w:spacing w:line="268" w:lineRule="exact"/>
        <w:jc w:val="both"/>
        <w:rPr>
          <w:rFonts w:ascii="Arial" w:hAnsi="Arial" w:cs="Arial"/>
          <w:sz w:val="18"/>
          <w:szCs w:val="18"/>
          <w:lang w:eastAsia="en-US"/>
        </w:rPr>
      </w:pPr>
      <w:r w:rsidRPr="008D77E8">
        <w:rPr>
          <w:rFonts w:ascii="Arial" w:hAnsi="Arial" w:cs="Arial"/>
          <w:sz w:val="18"/>
          <w:szCs w:val="18"/>
          <w:lang w:eastAsia="en-US"/>
        </w:rPr>
        <w:t>Przysługuje Pani/Panu prawo dostępu do treści swoich danych osobowych oraz prawo żądania</w:t>
      </w:r>
      <w:r w:rsidR="0053243F">
        <w:rPr>
          <w:rFonts w:ascii="Arial" w:hAnsi="Arial" w:cs="Arial"/>
          <w:sz w:val="18"/>
          <w:szCs w:val="18"/>
          <w:lang w:eastAsia="en-US"/>
        </w:rPr>
        <w:br/>
      </w:r>
      <w:r w:rsidRPr="008D77E8">
        <w:rPr>
          <w:rFonts w:ascii="Arial" w:hAnsi="Arial" w:cs="Arial"/>
          <w:sz w:val="18"/>
          <w:szCs w:val="18"/>
          <w:lang w:eastAsia="en-US"/>
        </w:rPr>
        <w:t>ich sprostowania, usunięcia lub ograniczenia p</w:t>
      </w:r>
      <w:r w:rsidR="00906495">
        <w:rPr>
          <w:rFonts w:ascii="Arial" w:hAnsi="Arial" w:cs="Arial"/>
          <w:sz w:val="18"/>
          <w:szCs w:val="18"/>
          <w:lang w:eastAsia="en-US"/>
        </w:rPr>
        <w:t xml:space="preserve">rzetwarzania, </w:t>
      </w:r>
      <w:r w:rsidRPr="008D77E8">
        <w:rPr>
          <w:rFonts w:ascii="Arial" w:hAnsi="Arial" w:cs="Arial"/>
          <w:sz w:val="18"/>
          <w:szCs w:val="18"/>
          <w:lang w:eastAsia="en-US"/>
        </w:rPr>
        <w:t>prawo wniesienia skargi do organu nadzorczego Prezesa Urzędu Ochrony Danych Osobowych.</w:t>
      </w:r>
    </w:p>
    <w:p w14:paraId="19D55A3D" w14:textId="77777777" w:rsidR="007273F3" w:rsidRPr="008D77E8" w:rsidRDefault="007273F3" w:rsidP="00656167">
      <w:pPr>
        <w:numPr>
          <w:ilvl w:val="0"/>
          <w:numId w:val="7"/>
        </w:numPr>
        <w:spacing w:line="268" w:lineRule="exact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8D77E8">
        <w:rPr>
          <w:rFonts w:ascii="Arial" w:hAnsi="Arial" w:cs="Arial"/>
          <w:sz w:val="18"/>
          <w:szCs w:val="18"/>
          <w:lang w:eastAsia="en-US"/>
        </w:rPr>
        <w:t xml:space="preserve">Podanie przez Panią/Pana danych osobowych jest wymogiem </w:t>
      </w:r>
      <w:r w:rsidR="00656167" w:rsidRPr="008D77E8">
        <w:rPr>
          <w:rFonts w:ascii="Arial" w:hAnsi="Arial" w:cs="Arial"/>
          <w:sz w:val="18"/>
          <w:szCs w:val="18"/>
          <w:lang w:eastAsia="en-US"/>
        </w:rPr>
        <w:t xml:space="preserve">wynikającym z przepisów prawa, </w:t>
      </w:r>
      <w:r w:rsidR="008D77E8" w:rsidRPr="008D77E8">
        <w:rPr>
          <w:rFonts w:ascii="Arial" w:hAnsi="Arial" w:cs="Arial"/>
          <w:sz w:val="18"/>
          <w:szCs w:val="18"/>
          <w:lang w:eastAsia="en-US"/>
        </w:rPr>
        <w:t xml:space="preserve">                      </w:t>
      </w:r>
      <w:r w:rsidR="00656167" w:rsidRPr="008D77E8">
        <w:rPr>
          <w:rFonts w:ascii="Arial" w:hAnsi="Arial" w:cs="Arial"/>
          <w:sz w:val="18"/>
          <w:szCs w:val="18"/>
          <w:lang w:eastAsia="en-US"/>
        </w:rPr>
        <w:t>a konsekwencją niepodania danych osobowych</w:t>
      </w:r>
      <w:r w:rsidR="008D77E8" w:rsidRPr="008D77E8">
        <w:rPr>
          <w:rFonts w:ascii="Arial" w:hAnsi="Arial" w:cs="Arial"/>
          <w:sz w:val="18"/>
          <w:szCs w:val="18"/>
          <w:lang w:eastAsia="en-US"/>
        </w:rPr>
        <w:t xml:space="preserve"> będzie brak możliwości udziału </w:t>
      </w:r>
      <w:r w:rsidR="00656167" w:rsidRPr="008D77E8">
        <w:rPr>
          <w:rFonts w:ascii="Arial" w:hAnsi="Arial" w:cs="Arial"/>
          <w:sz w:val="18"/>
          <w:szCs w:val="18"/>
          <w:lang w:eastAsia="en-US"/>
        </w:rPr>
        <w:t>w postępowaniu konkursowym.</w:t>
      </w:r>
    </w:p>
    <w:p w14:paraId="28F39EC4" w14:textId="27E26C24" w:rsidR="007273F3" w:rsidRPr="008D77E8" w:rsidRDefault="007273F3" w:rsidP="00684358">
      <w:pPr>
        <w:numPr>
          <w:ilvl w:val="0"/>
          <w:numId w:val="7"/>
        </w:numPr>
        <w:spacing w:line="268" w:lineRule="exact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8D77E8">
        <w:rPr>
          <w:rFonts w:ascii="Arial" w:hAnsi="Arial" w:cs="Arial"/>
          <w:sz w:val="18"/>
          <w:szCs w:val="18"/>
          <w:lang w:eastAsia="en-US"/>
        </w:rPr>
        <w:t>Pani/Pana dane osobowe nie będą wykorzystywane do zautomatyzowanego podejmowania decyzji</w:t>
      </w:r>
      <w:r w:rsidR="0053243F">
        <w:rPr>
          <w:rFonts w:ascii="Arial" w:hAnsi="Arial" w:cs="Arial"/>
          <w:sz w:val="18"/>
          <w:szCs w:val="18"/>
          <w:lang w:eastAsia="en-US"/>
        </w:rPr>
        <w:br/>
      </w:r>
      <w:r w:rsidRPr="008D77E8">
        <w:rPr>
          <w:rFonts w:ascii="Arial" w:hAnsi="Arial" w:cs="Arial"/>
          <w:sz w:val="18"/>
          <w:szCs w:val="18"/>
          <w:lang w:eastAsia="en-US"/>
        </w:rPr>
        <w:t>ani profilowania, o którym mowa w art. 22 rozporządzenia.</w:t>
      </w:r>
    </w:p>
    <w:p w14:paraId="251E9F6B" w14:textId="77777777" w:rsidR="007273F3" w:rsidRPr="008D77E8" w:rsidRDefault="007273F3" w:rsidP="007273F3">
      <w:pPr>
        <w:ind w:left="720"/>
        <w:rPr>
          <w:rFonts w:ascii="Arial" w:hAnsi="Arial" w:cs="Arial"/>
          <w:sz w:val="18"/>
          <w:szCs w:val="18"/>
          <w:lang w:eastAsia="en-US"/>
        </w:rPr>
      </w:pPr>
    </w:p>
    <w:p w14:paraId="22D69A06" w14:textId="77777777" w:rsidR="007273F3" w:rsidRPr="008D77E8" w:rsidRDefault="007273F3" w:rsidP="007273F3">
      <w:pPr>
        <w:rPr>
          <w:rFonts w:ascii="Arial" w:hAnsi="Arial" w:cs="Arial"/>
          <w:sz w:val="18"/>
          <w:szCs w:val="18"/>
          <w:lang w:eastAsia="en-US"/>
        </w:rPr>
      </w:pPr>
    </w:p>
    <w:p w14:paraId="1DDF9CF7" w14:textId="77777777" w:rsidR="007273F3" w:rsidRPr="008D77E8" w:rsidRDefault="007273F3" w:rsidP="007273F3">
      <w:pPr>
        <w:ind w:left="357"/>
        <w:rPr>
          <w:rFonts w:ascii="Arial" w:hAnsi="Arial" w:cs="Arial"/>
          <w:sz w:val="18"/>
          <w:szCs w:val="18"/>
          <w:lang w:eastAsia="en-US"/>
        </w:rPr>
      </w:pPr>
      <w:r w:rsidRPr="008D77E8">
        <w:rPr>
          <w:rFonts w:ascii="Arial" w:hAnsi="Arial" w:cs="Arial"/>
          <w:sz w:val="18"/>
          <w:szCs w:val="18"/>
          <w:lang w:eastAsia="en-US"/>
        </w:rPr>
        <w:t xml:space="preserve">                                                                                    </w:t>
      </w:r>
      <w:r w:rsidR="0084290E">
        <w:rPr>
          <w:rFonts w:ascii="Arial" w:hAnsi="Arial" w:cs="Arial"/>
          <w:sz w:val="18"/>
          <w:szCs w:val="18"/>
          <w:lang w:eastAsia="en-US"/>
        </w:rPr>
        <w:tab/>
      </w:r>
      <w:r w:rsidR="0084290E">
        <w:rPr>
          <w:rFonts w:ascii="Arial" w:hAnsi="Arial" w:cs="Arial"/>
          <w:sz w:val="18"/>
          <w:szCs w:val="18"/>
          <w:lang w:eastAsia="en-US"/>
        </w:rPr>
        <w:tab/>
      </w:r>
      <w:r w:rsidRPr="008D77E8">
        <w:rPr>
          <w:rFonts w:ascii="Arial" w:hAnsi="Arial" w:cs="Arial"/>
          <w:sz w:val="18"/>
          <w:szCs w:val="18"/>
          <w:lang w:eastAsia="en-US"/>
        </w:rPr>
        <w:t xml:space="preserve">Stwierdzam własnoręcznym podpisem </w:t>
      </w:r>
      <w:r w:rsidRPr="008D77E8">
        <w:rPr>
          <w:rFonts w:ascii="Arial" w:hAnsi="Arial" w:cs="Arial"/>
          <w:sz w:val="18"/>
          <w:szCs w:val="18"/>
          <w:lang w:eastAsia="en-US"/>
        </w:rPr>
        <w:br/>
        <w:t xml:space="preserve">                                                                                                </w:t>
      </w:r>
      <w:r w:rsidR="0084290E">
        <w:rPr>
          <w:rFonts w:ascii="Arial" w:hAnsi="Arial" w:cs="Arial"/>
          <w:sz w:val="18"/>
          <w:szCs w:val="18"/>
          <w:lang w:eastAsia="en-US"/>
        </w:rPr>
        <w:tab/>
      </w:r>
      <w:r w:rsidR="0084290E">
        <w:rPr>
          <w:rFonts w:ascii="Arial" w:hAnsi="Arial" w:cs="Arial"/>
          <w:sz w:val="18"/>
          <w:szCs w:val="18"/>
          <w:lang w:eastAsia="en-US"/>
        </w:rPr>
        <w:tab/>
      </w:r>
      <w:r w:rsidRPr="008D77E8">
        <w:rPr>
          <w:rFonts w:ascii="Arial" w:hAnsi="Arial" w:cs="Arial"/>
          <w:sz w:val="18"/>
          <w:szCs w:val="18"/>
          <w:lang w:eastAsia="en-US"/>
        </w:rPr>
        <w:t xml:space="preserve"> znajomość ww. treści: </w:t>
      </w:r>
    </w:p>
    <w:p w14:paraId="26957FD5" w14:textId="77777777" w:rsidR="007273F3" w:rsidRDefault="007273F3" w:rsidP="000033F0">
      <w:pPr>
        <w:rPr>
          <w:rFonts w:ascii="Arial" w:hAnsi="Arial" w:cs="Arial"/>
          <w:sz w:val="18"/>
          <w:szCs w:val="18"/>
          <w:lang w:eastAsia="en-US"/>
        </w:rPr>
      </w:pPr>
    </w:p>
    <w:p w14:paraId="5055C886" w14:textId="77777777" w:rsidR="00535090" w:rsidRPr="0053194C" w:rsidRDefault="00535090" w:rsidP="000033F0">
      <w:pPr>
        <w:rPr>
          <w:rFonts w:ascii="Arial" w:hAnsi="Arial" w:cs="Arial"/>
          <w:sz w:val="18"/>
          <w:szCs w:val="18"/>
          <w:lang w:eastAsia="en-US"/>
        </w:rPr>
      </w:pPr>
    </w:p>
    <w:p w14:paraId="05FA94B9" w14:textId="77777777" w:rsidR="007273F3" w:rsidRPr="0053194C" w:rsidRDefault="007273F3" w:rsidP="007273F3">
      <w:pPr>
        <w:ind w:left="357"/>
        <w:rPr>
          <w:rFonts w:ascii="Arial" w:hAnsi="Arial" w:cs="Arial"/>
          <w:sz w:val="18"/>
          <w:szCs w:val="18"/>
          <w:lang w:eastAsia="en-US"/>
        </w:rPr>
      </w:pPr>
      <w:r w:rsidRPr="0053194C">
        <w:rPr>
          <w:rFonts w:ascii="Arial" w:hAnsi="Arial" w:cs="Arial"/>
          <w:sz w:val="18"/>
          <w:szCs w:val="18"/>
          <w:lang w:eastAsia="en-US"/>
        </w:rPr>
        <w:t xml:space="preserve">                                                                                             </w:t>
      </w:r>
      <w:r w:rsidR="0084290E">
        <w:rPr>
          <w:rFonts w:ascii="Arial" w:hAnsi="Arial" w:cs="Arial"/>
          <w:sz w:val="18"/>
          <w:szCs w:val="18"/>
          <w:lang w:eastAsia="en-US"/>
        </w:rPr>
        <w:tab/>
      </w:r>
      <w:r w:rsidR="0084290E">
        <w:rPr>
          <w:rFonts w:ascii="Arial" w:hAnsi="Arial" w:cs="Arial"/>
          <w:sz w:val="18"/>
          <w:szCs w:val="18"/>
          <w:lang w:eastAsia="en-US"/>
        </w:rPr>
        <w:tab/>
      </w:r>
      <w:r w:rsidRPr="0053194C">
        <w:rPr>
          <w:rFonts w:ascii="Arial" w:hAnsi="Arial" w:cs="Arial"/>
          <w:sz w:val="18"/>
          <w:szCs w:val="18"/>
          <w:lang w:eastAsia="en-US"/>
        </w:rPr>
        <w:t xml:space="preserve"> ………………………………..</w:t>
      </w:r>
    </w:p>
    <w:p w14:paraId="79284117" w14:textId="77777777" w:rsidR="00AF11BC" w:rsidRPr="00ED327C" w:rsidRDefault="007273F3" w:rsidP="00ED327C">
      <w:pPr>
        <w:ind w:left="357"/>
        <w:rPr>
          <w:rFonts w:ascii="Arial" w:hAnsi="Arial" w:cs="Arial"/>
          <w:sz w:val="16"/>
          <w:szCs w:val="16"/>
          <w:lang w:eastAsia="en-US"/>
        </w:rPr>
      </w:pPr>
      <w:r w:rsidRPr="008D77E8">
        <w:rPr>
          <w:rFonts w:ascii="Arial" w:hAnsi="Arial" w:cs="Arial"/>
          <w:sz w:val="16"/>
          <w:szCs w:val="16"/>
          <w:lang w:eastAsia="en-US"/>
        </w:rPr>
        <w:t xml:space="preserve">                                                                                                            </w:t>
      </w:r>
      <w:r w:rsidR="008D77E8">
        <w:rPr>
          <w:rFonts w:ascii="Arial" w:hAnsi="Arial" w:cs="Arial"/>
          <w:sz w:val="16"/>
          <w:szCs w:val="16"/>
          <w:lang w:eastAsia="en-US"/>
        </w:rPr>
        <w:t xml:space="preserve">           </w:t>
      </w:r>
      <w:r w:rsidR="0084290E">
        <w:rPr>
          <w:rFonts w:ascii="Arial" w:hAnsi="Arial" w:cs="Arial"/>
          <w:sz w:val="16"/>
          <w:szCs w:val="16"/>
          <w:lang w:eastAsia="en-US"/>
        </w:rPr>
        <w:tab/>
      </w:r>
      <w:r w:rsidR="0084290E">
        <w:rPr>
          <w:rFonts w:ascii="Arial" w:hAnsi="Arial" w:cs="Arial"/>
          <w:sz w:val="16"/>
          <w:szCs w:val="16"/>
          <w:lang w:eastAsia="en-US"/>
        </w:rPr>
        <w:tab/>
      </w:r>
      <w:r w:rsidR="0084290E">
        <w:rPr>
          <w:rFonts w:ascii="Arial" w:hAnsi="Arial" w:cs="Arial"/>
          <w:sz w:val="16"/>
          <w:szCs w:val="16"/>
          <w:lang w:eastAsia="en-US"/>
        </w:rPr>
        <w:tab/>
      </w:r>
      <w:r w:rsidR="008D77E8">
        <w:rPr>
          <w:rFonts w:ascii="Arial" w:hAnsi="Arial" w:cs="Arial"/>
          <w:sz w:val="16"/>
          <w:szCs w:val="16"/>
          <w:lang w:eastAsia="en-US"/>
        </w:rPr>
        <w:t xml:space="preserve">  </w:t>
      </w:r>
      <w:r w:rsidRPr="008D77E8">
        <w:rPr>
          <w:rFonts w:ascii="Arial" w:hAnsi="Arial" w:cs="Arial"/>
          <w:sz w:val="16"/>
          <w:szCs w:val="16"/>
          <w:lang w:eastAsia="en-US"/>
        </w:rPr>
        <w:t xml:space="preserve"> (podpis)</w:t>
      </w:r>
    </w:p>
    <w:sectPr w:rsidR="00AF11BC" w:rsidRPr="00ED327C" w:rsidSect="00457CE0">
      <w:pgSz w:w="11906" w:h="16838" w:code="9"/>
      <w:pgMar w:top="568" w:right="1418" w:bottom="709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C508F" w14:textId="77777777" w:rsidR="005F67BD" w:rsidRDefault="005F67BD" w:rsidP="00857FDF">
      <w:r>
        <w:separator/>
      </w:r>
    </w:p>
  </w:endnote>
  <w:endnote w:type="continuationSeparator" w:id="0">
    <w:p w14:paraId="663C159A" w14:textId="77777777" w:rsidR="005F67BD" w:rsidRDefault="005F67BD" w:rsidP="0085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952D" w14:textId="77777777" w:rsidR="005F67BD" w:rsidRDefault="005F67BD" w:rsidP="00857FDF">
      <w:r>
        <w:separator/>
      </w:r>
    </w:p>
  </w:footnote>
  <w:footnote w:type="continuationSeparator" w:id="0">
    <w:p w14:paraId="66D77C73" w14:textId="77777777" w:rsidR="005F67BD" w:rsidRDefault="005F67BD" w:rsidP="00857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FFFFFFF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90"/>
        </w:tabs>
        <w:ind w:left="109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20"/>
        </w:tabs>
        <w:ind w:left="182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550"/>
        </w:tabs>
        <w:ind w:left="255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3280"/>
        </w:tabs>
        <w:ind w:left="328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4010"/>
        </w:tabs>
        <w:ind w:left="401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4740"/>
        </w:tabs>
        <w:ind w:left="47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5470"/>
        </w:tabs>
        <w:ind w:left="547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6200"/>
        </w:tabs>
        <w:ind w:left="6200" w:hanging="360"/>
      </w:pPr>
      <w:rPr>
        <w:rFonts w:ascii="Symbol" w:hAnsi="Symbol"/>
      </w:rPr>
    </w:lvl>
  </w:abstractNum>
  <w:abstractNum w:abstractNumId="1" w15:restartNumberingAfterBreak="0">
    <w:nsid w:val="12B25FFB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6A762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530B50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21396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C9399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6" w15:restartNumberingAfterBreak="0">
    <w:nsid w:val="5BBD335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32481105">
    <w:abstractNumId w:val="3"/>
  </w:num>
  <w:num w:numId="2" w16cid:durableId="14499106">
    <w:abstractNumId w:val="2"/>
  </w:num>
  <w:num w:numId="3" w16cid:durableId="313797866">
    <w:abstractNumId w:val="0"/>
  </w:num>
  <w:num w:numId="4" w16cid:durableId="1280599859">
    <w:abstractNumId w:val="1"/>
  </w:num>
  <w:num w:numId="5" w16cid:durableId="1819951752">
    <w:abstractNumId w:val="5"/>
  </w:num>
  <w:num w:numId="6" w16cid:durableId="718282399">
    <w:abstractNumId w:val="6"/>
  </w:num>
  <w:num w:numId="7" w16cid:durableId="1813790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98"/>
    <w:rsid w:val="000033F0"/>
    <w:rsid w:val="00005104"/>
    <w:rsid w:val="000071B5"/>
    <w:rsid w:val="00014490"/>
    <w:rsid w:val="00023457"/>
    <w:rsid w:val="00026FC3"/>
    <w:rsid w:val="00036DB9"/>
    <w:rsid w:val="00042836"/>
    <w:rsid w:val="0004286B"/>
    <w:rsid w:val="0005229A"/>
    <w:rsid w:val="00071D4F"/>
    <w:rsid w:val="00075861"/>
    <w:rsid w:val="00081DF3"/>
    <w:rsid w:val="00085466"/>
    <w:rsid w:val="000A3DAB"/>
    <w:rsid w:val="000A6693"/>
    <w:rsid w:val="000D4E76"/>
    <w:rsid w:val="00100FAB"/>
    <w:rsid w:val="001020D6"/>
    <w:rsid w:val="00106088"/>
    <w:rsid w:val="00114F4A"/>
    <w:rsid w:val="0013101D"/>
    <w:rsid w:val="00152C2F"/>
    <w:rsid w:val="00152D71"/>
    <w:rsid w:val="00175E30"/>
    <w:rsid w:val="001962D7"/>
    <w:rsid w:val="00197247"/>
    <w:rsid w:val="001A57D7"/>
    <w:rsid w:val="001B4FA2"/>
    <w:rsid w:val="001C5125"/>
    <w:rsid w:val="002218A6"/>
    <w:rsid w:val="00233D88"/>
    <w:rsid w:val="00235AFA"/>
    <w:rsid w:val="0024077B"/>
    <w:rsid w:val="0024736F"/>
    <w:rsid w:val="00247F9A"/>
    <w:rsid w:val="00257E10"/>
    <w:rsid w:val="00263F98"/>
    <w:rsid w:val="00265CA2"/>
    <w:rsid w:val="002745D7"/>
    <w:rsid w:val="00275857"/>
    <w:rsid w:val="002820C3"/>
    <w:rsid w:val="00292B20"/>
    <w:rsid w:val="00293BF1"/>
    <w:rsid w:val="00295D16"/>
    <w:rsid w:val="002A0118"/>
    <w:rsid w:val="002C0DE4"/>
    <w:rsid w:val="002E11DB"/>
    <w:rsid w:val="002E236D"/>
    <w:rsid w:val="002E4336"/>
    <w:rsid w:val="00310B10"/>
    <w:rsid w:val="00324058"/>
    <w:rsid w:val="00325BAC"/>
    <w:rsid w:val="00326341"/>
    <w:rsid w:val="00327124"/>
    <w:rsid w:val="0033043E"/>
    <w:rsid w:val="00355941"/>
    <w:rsid w:val="0037775F"/>
    <w:rsid w:val="00395FEA"/>
    <w:rsid w:val="00396F0A"/>
    <w:rsid w:val="003A2091"/>
    <w:rsid w:val="003C2338"/>
    <w:rsid w:val="003C5069"/>
    <w:rsid w:val="003D1B3E"/>
    <w:rsid w:val="0040194B"/>
    <w:rsid w:val="00425F1B"/>
    <w:rsid w:val="004305F5"/>
    <w:rsid w:val="00432B10"/>
    <w:rsid w:val="00435D63"/>
    <w:rsid w:val="0044125A"/>
    <w:rsid w:val="004433C7"/>
    <w:rsid w:val="00443DD0"/>
    <w:rsid w:val="00447DB9"/>
    <w:rsid w:val="00454D5D"/>
    <w:rsid w:val="00457CE0"/>
    <w:rsid w:val="00474C55"/>
    <w:rsid w:val="004768FD"/>
    <w:rsid w:val="004951FC"/>
    <w:rsid w:val="004B0913"/>
    <w:rsid w:val="004C7D2E"/>
    <w:rsid w:val="005020E8"/>
    <w:rsid w:val="0050224D"/>
    <w:rsid w:val="00507613"/>
    <w:rsid w:val="00523CA7"/>
    <w:rsid w:val="0053194C"/>
    <w:rsid w:val="0053243F"/>
    <w:rsid w:val="00535090"/>
    <w:rsid w:val="0054656A"/>
    <w:rsid w:val="00550FCF"/>
    <w:rsid w:val="005518D7"/>
    <w:rsid w:val="0056442A"/>
    <w:rsid w:val="00587687"/>
    <w:rsid w:val="005B40C0"/>
    <w:rsid w:val="005D4DE6"/>
    <w:rsid w:val="005F67BD"/>
    <w:rsid w:val="00604B8D"/>
    <w:rsid w:val="006059CC"/>
    <w:rsid w:val="00605CFB"/>
    <w:rsid w:val="0061274B"/>
    <w:rsid w:val="0061383A"/>
    <w:rsid w:val="006327AF"/>
    <w:rsid w:val="006455D8"/>
    <w:rsid w:val="0065111D"/>
    <w:rsid w:val="00652FEC"/>
    <w:rsid w:val="00656167"/>
    <w:rsid w:val="006738C9"/>
    <w:rsid w:val="00680C1A"/>
    <w:rsid w:val="00684358"/>
    <w:rsid w:val="00692A99"/>
    <w:rsid w:val="00694903"/>
    <w:rsid w:val="006968E0"/>
    <w:rsid w:val="006A347B"/>
    <w:rsid w:val="006B0F26"/>
    <w:rsid w:val="006C740F"/>
    <w:rsid w:val="006D06F7"/>
    <w:rsid w:val="006D5BE7"/>
    <w:rsid w:val="006D5DF4"/>
    <w:rsid w:val="0070104B"/>
    <w:rsid w:val="007161CB"/>
    <w:rsid w:val="00716493"/>
    <w:rsid w:val="00717383"/>
    <w:rsid w:val="00723E40"/>
    <w:rsid w:val="007273F3"/>
    <w:rsid w:val="00730627"/>
    <w:rsid w:val="00733713"/>
    <w:rsid w:val="00741C8E"/>
    <w:rsid w:val="0074697F"/>
    <w:rsid w:val="00767F5A"/>
    <w:rsid w:val="00775927"/>
    <w:rsid w:val="007866BA"/>
    <w:rsid w:val="00790F6B"/>
    <w:rsid w:val="00793A94"/>
    <w:rsid w:val="007A201E"/>
    <w:rsid w:val="007B4EA6"/>
    <w:rsid w:val="007C010C"/>
    <w:rsid w:val="007D2D7F"/>
    <w:rsid w:val="008063C3"/>
    <w:rsid w:val="00806B02"/>
    <w:rsid w:val="008070DD"/>
    <w:rsid w:val="00807B60"/>
    <w:rsid w:val="0081628F"/>
    <w:rsid w:val="0083056E"/>
    <w:rsid w:val="00833222"/>
    <w:rsid w:val="0084290E"/>
    <w:rsid w:val="008458A8"/>
    <w:rsid w:val="00857FDF"/>
    <w:rsid w:val="0086109D"/>
    <w:rsid w:val="00864253"/>
    <w:rsid w:val="00870E3F"/>
    <w:rsid w:val="00891199"/>
    <w:rsid w:val="00897E40"/>
    <w:rsid w:val="008A64AC"/>
    <w:rsid w:val="008B05BB"/>
    <w:rsid w:val="008D77E8"/>
    <w:rsid w:val="00906495"/>
    <w:rsid w:val="00921490"/>
    <w:rsid w:val="00921728"/>
    <w:rsid w:val="00937886"/>
    <w:rsid w:val="00941CB5"/>
    <w:rsid w:val="009425A0"/>
    <w:rsid w:val="00967854"/>
    <w:rsid w:val="009956A0"/>
    <w:rsid w:val="00997688"/>
    <w:rsid w:val="009A5879"/>
    <w:rsid w:val="009B09F4"/>
    <w:rsid w:val="009B1FB3"/>
    <w:rsid w:val="009B7806"/>
    <w:rsid w:val="009C3945"/>
    <w:rsid w:val="009D2453"/>
    <w:rsid w:val="009D6081"/>
    <w:rsid w:val="009E5F07"/>
    <w:rsid w:val="009F0594"/>
    <w:rsid w:val="009F65B5"/>
    <w:rsid w:val="00A05BD7"/>
    <w:rsid w:val="00A1069E"/>
    <w:rsid w:val="00A327F1"/>
    <w:rsid w:val="00A42829"/>
    <w:rsid w:val="00A43B80"/>
    <w:rsid w:val="00A451C1"/>
    <w:rsid w:val="00A46C19"/>
    <w:rsid w:val="00A53539"/>
    <w:rsid w:val="00A5624E"/>
    <w:rsid w:val="00A5752B"/>
    <w:rsid w:val="00A80826"/>
    <w:rsid w:val="00A91097"/>
    <w:rsid w:val="00A96C20"/>
    <w:rsid w:val="00AA4605"/>
    <w:rsid w:val="00AB105C"/>
    <w:rsid w:val="00AB12CD"/>
    <w:rsid w:val="00AB363A"/>
    <w:rsid w:val="00AD170B"/>
    <w:rsid w:val="00AD3ED0"/>
    <w:rsid w:val="00AF11BC"/>
    <w:rsid w:val="00AF534B"/>
    <w:rsid w:val="00B26798"/>
    <w:rsid w:val="00B4591F"/>
    <w:rsid w:val="00B47557"/>
    <w:rsid w:val="00B5014A"/>
    <w:rsid w:val="00B53630"/>
    <w:rsid w:val="00B61EB0"/>
    <w:rsid w:val="00B67FCE"/>
    <w:rsid w:val="00B821D7"/>
    <w:rsid w:val="00B82299"/>
    <w:rsid w:val="00B82BDD"/>
    <w:rsid w:val="00B92D78"/>
    <w:rsid w:val="00B9411B"/>
    <w:rsid w:val="00BB4188"/>
    <w:rsid w:val="00BC2C75"/>
    <w:rsid w:val="00BD1639"/>
    <w:rsid w:val="00BE06AD"/>
    <w:rsid w:val="00BE3161"/>
    <w:rsid w:val="00C062CF"/>
    <w:rsid w:val="00C07E86"/>
    <w:rsid w:val="00C1389C"/>
    <w:rsid w:val="00C21EAA"/>
    <w:rsid w:val="00C31F4A"/>
    <w:rsid w:val="00C42B98"/>
    <w:rsid w:val="00C4322B"/>
    <w:rsid w:val="00C564B3"/>
    <w:rsid w:val="00C630F7"/>
    <w:rsid w:val="00C632A1"/>
    <w:rsid w:val="00C66479"/>
    <w:rsid w:val="00C6670D"/>
    <w:rsid w:val="00C71B37"/>
    <w:rsid w:val="00C80EF9"/>
    <w:rsid w:val="00C85478"/>
    <w:rsid w:val="00C9194B"/>
    <w:rsid w:val="00C94126"/>
    <w:rsid w:val="00C95DB3"/>
    <w:rsid w:val="00C97302"/>
    <w:rsid w:val="00CA1535"/>
    <w:rsid w:val="00CA3F59"/>
    <w:rsid w:val="00CA44F4"/>
    <w:rsid w:val="00CB0A98"/>
    <w:rsid w:val="00CB227C"/>
    <w:rsid w:val="00CC1DA1"/>
    <w:rsid w:val="00CC4190"/>
    <w:rsid w:val="00CD035D"/>
    <w:rsid w:val="00CD6935"/>
    <w:rsid w:val="00D03935"/>
    <w:rsid w:val="00D05498"/>
    <w:rsid w:val="00D4515C"/>
    <w:rsid w:val="00D61CCE"/>
    <w:rsid w:val="00D75BBE"/>
    <w:rsid w:val="00D849BA"/>
    <w:rsid w:val="00DB6F94"/>
    <w:rsid w:val="00DC13D8"/>
    <w:rsid w:val="00DE6783"/>
    <w:rsid w:val="00DF1388"/>
    <w:rsid w:val="00E07CB6"/>
    <w:rsid w:val="00E16611"/>
    <w:rsid w:val="00E21E80"/>
    <w:rsid w:val="00E31053"/>
    <w:rsid w:val="00E33E0E"/>
    <w:rsid w:val="00E4013F"/>
    <w:rsid w:val="00E43D68"/>
    <w:rsid w:val="00E51965"/>
    <w:rsid w:val="00E714F2"/>
    <w:rsid w:val="00E766FB"/>
    <w:rsid w:val="00E8163B"/>
    <w:rsid w:val="00E922C0"/>
    <w:rsid w:val="00E9511F"/>
    <w:rsid w:val="00EA0233"/>
    <w:rsid w:val="00EA7793"/>
    <w:rsid w:val="00EB5289"/>
    <w:rsid w:val="00EC7906"/>
    <w:rsid w:val="00ED327C"/>
    <w:rsid w:val="00ED64FB"/>
    <w:rsid w:val="00EE370B"/>
    <w:rsid w:val="00EE4C12"/>
    <w:rsid w:val="00F042CD"/>
    <w:rsid w:val="00F057BC"/>
    <w:rsid w:val="00F167A1"/>
    <w:rsid w:val="00F2765E"/>
    <w:rsid w:val="00F35F63"/>
    <w:rsid w:val="00F54BEA"/>
    <w:rsid w:val="00F54C9D"/>
    <w:rsid w:val="00F54FA4"/>
    <w:rsid w:val="00F6315B"/>
    <w:rsid w:val="00F76EF1"/>
    <w:rsid w:val="00F86E89"/>
    <w:rsid w:val="00F9386A"/>
    <w:rsid w:val="00FA100A"/>
    <w:rsid w:val="00FA70F8"/>
    <w:rsid w:val="00FB5AE6"/>
    <w:rsid w:val="00FD5CE6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F6C658"/>
  <w14:defaultImageDpi w14:val="0"/>
  <w15:docId w15:val="{FD9AED36-DC9C-47D0-80DF-9704062A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05F5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71D4F"/>
    <w:rPr>
      <w:rFonts w:cs="Times New Roman"/>
      <w:b/>
    </w:rPr>
  </w:style>
  <w:style w:type="character" w:styleId="Hipercze">
    <w:name w:val="Hyperlink"/>
    <w:basedOn w:val="Domylnaczcionkaakapitu"/>
    <w:uiPriority w:val="99"/>
    <w:rsid w:val="00324058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921728"/>
    <w:pPr>
      <w:widowControl w:val="0"/>
      <w:suppressAutoHyphens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paragraph" w:styleId="Akapitzlist">
    <w:name w:val="List Paragraph"/>
    <w:basedOn w:val="Normalny"/>
    <w:uiPriority w:val="34"/>
    <w:qFormat/>
    <w:rsid w:val="006059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2E23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E236D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rsid w:val="00857F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57FDF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57F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57FDF"/>
    <w:rPr>
      <w:rFonts w:cs="Times New Roman"/>
      <w:sz w:val="24"/>
    </w:rPr>
  </w:style>
  <w:style w:type="paragraph" w:customStyle="1" w:styleId="Default">
    <w:name w:val="Default"/>
    <w:rsid w:val="000854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76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695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6956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6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6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695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omisje\og&#322;oszenie%20Szpital%20Neuropsychiatryczny%20Lubliniec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AF331-D412-4B9E-854B-0A5E48CA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ogłoszenie Szpital Neuropsychiatryczny Lubliniec</Template>
  <TotalTime>8</TotalTime>
  <Pages>1</Pages>
  <Words>581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DYREKTORA SZPITALA MIEJSKIEGO SPECJALISTYCZNEGO IM</dc:title>
  <dc:subject/>
  <dc:creator>Karnówka Aleksandra</dc:creator>
  <cp:keywords/>
  <dc:description/>
  <cp:lastModifiedBy>Marcin Lasocki</cp:lastModifiedBy>
  <cp:revision>4</cp:revision>
  <cp:lastPrinted>2023-09-12T08:16:00Z</cp:lastPrinted>
  <dcterms:created xsi:type="dcterms:W3CDTF">2023-09-12T08:23:00Z</dcterms:created>
  <dcterms:modified xsi:type="dcterms:W3CDTF">2023-09-12T08:30:00Z</dcterms:modified>
</cp:coreProperties>
</file>